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DCE3" w14:textId="534850E0" w:rsidR="002C35EB" w:rsidRPr="005A203C" w:rsidRDefault="002C35EB" w:rsidP="003D5C1A">
      <w:pPr>
        <w:tabs>
          <w:tab w:val="left" w:pos="1134"/>
          <w:tab w:val="right" w:pos="9214"/>
        </w:tabs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203C">
        <w:rPr>
          <w:rFonts w:ascii="Arial" w:hAnsi="Arial" w:cs="Arial"/>
          <w:b/>
          <w:sz w:val="20"/>
          <w:szCs w:val="20"/>
          <w:u w:val="single"/>
        </w:rPr>
        <w:t xml:space="preserve">ANEXO </w:t>
      </w:r>
      <w:proofErr w:type="spellStart"/>
      <w:r w:rsidRPr="005A203C">
        <w:rPr>
          <w:rFonts w:ascii="Arial" w:hAnsi="Arial" w:cs="Arial"/>
          <w:b/>
          <w:sz w:val="20"/>
          <w:szCs w:val="20"/>
          <w:u w:val="single"/>
        </w:rPr>
        <w:t>Nº</w:t>
      </w:r>
      <w:proofErr w:type="spellEnd"/>
      <w:r w:rsidRPr="005A203C">
        <w:rPr>
          <w:rFonts w:ascii="Arial" w:hAnsi="Arial" w:cs="Arial"/>
          <w:b/>
          <w:sz w:val="20"/>
          <w:szCs w:val="20"/>
          <w:u w:val="single"/>
        </w:rPr>
        <w:t xml:space="preserve"> 8</w:t>
      </w:r>
    </w:p>
    <w:p w14:paraId="7EBD9FE4" w14:textId="77777777" w:rsidR="002C35EB" w:rsidRDefault="002C35EB" w:rsidP="002C35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BABED35" w14:textId="77777777" w:rsidR="002C35EB" w:rsidRDefault="002C35EB" w:rsidP="002C35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DECLARACIÓN JURADA DE EXPERIENCIAS DE LOS INTEGRANTES DE LOS INTEGRANTES </w:t>
      </w:r>
      <w:r w:rsidRPr="005A203C">
        <w:rPr>
          <w:rFonts w:ascii="Arial" w:hAnsi="Arial" w:cs="Arial"/>
          <w:b/>
          <w:sz w:val="20"/>
          <w:szCs w:val="20"/>
          <w:u w:val="single"/>
        </w:rPr>
        <w:t>EQUIPO MÍNIMO DE PROFESIONALES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DB7DC01" w14:textId="77777777" w:rsidR="002C35EB" w:rsidRPr="005A203C" w:rsidRDefault="002C35EB" w:rsidP="002C35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(EQUIPO PRINCIPAL)</w:t>
      </w:r>
      <w:r w:rsidRPr="005A203C">
        <w:rPr>
          <w:rFonts w:ascii="Arial" w:hAnsi="Arial" w:cs="Arial"/>
          <w:b/>
          <w:sz w:val="20"/>
          <w:szCs w:val="20"/>
          <w:u w:val="single"/>
        </w:rPr>
        <w:t>)</w:t>
      </w:r>
    </w:p>
    <w:p w14:paraId="317FCC5C" w14:textId="77777777" w:rsidR="002C35EB" w:rsidRPr="00C05B4C" w:rsidRDefault="002C35EB" w:rsidP="002C35EB">
      <w:pPr>
        <w:spacing w:after="0" w:line="240" w:lineRule="auto"/>
        <w:ind w:left="720"/>
        <w:rPr>
          <w:rFonts w:ascii="Arial" w:eastAsiaTheme="minorHAnsi" w:hAnsi="Arial" w:cs="Arial"/>
        </w:rPr>
      </w:pPr>
    </w:p>
    <w:p w14:paraId="0ECFAF87" w14:textId="77777777" w:rsidR="002C35EB" w:rsidRPr="006C75CF" w:rsidRDefault="002C35EB" w:rsidP="002C35EB">
      <w:pPr>
        <w:spacing w:after="0" w:line="240" w:lineRule="auto"/>
        <w:ind w:left="720"/>
        <w:rPr>
          <w:rFonts w:ascii="Arial" w:eastAsiaTheme="minorHAnsi" w:hAnsi="Arial" w:cs="Arial"/>
          <w:sz w:val="20"/>
          <w:szCs w:val="20"/>
        </w:rPr>
      </w:pPr>
      <w:r w:rsidRPr="006C75CF">
        <w:rPr>
          <w:rFonts w:ascii="Arial" w:eastAsiaTheme="minorHAnsi" w:hAnsi="Arial" w:cs="Arial"/>
          <w:sz w:val="20"/>
          <w:szCs w:val="20"/>
        </w:rPr>
        <w:t>Especialista: ______________________________________________</w:t>
      </w:r>
    </w:p>
    <w:p w14:paraId="508D9A2B" w14:textId="77777777" w:rsidR="002C35EB" w:rsidRPr="006C75CF" w:rsidRDefault="002C35EB" w:rsidP="002C35EB">
      <w:pPr>
        <w:spacing w:after="0" w:line="240" w:lineRule="auto"/>
        <w:ind w:left="720"/>
        <w:rPr>
          <w:rFonts w:ascii="Arial" w:eastAsiaTheme="minorHAnsi" w:hAnsi="Arial" w:cs="Arial"/>
          <w:sz w:val="20"/>
          <w:szCs w:val="20"/>
        </w:rPr>
      </w:pPr>
      <w:r w:rsidRPr="006C75CF">
        <w:rPr>
          <w:rFonts w:ascii="Arial" w:eastAsiaTheme="minorHAnsi" w:hAnsi="Arial" w:cs="Arial"/>
          <w:sz w:val="20"/>
          <w:szCs w:val="20"/>
        </w:rPr>
        <w:t>Profesión/</w:t>
      </w:r>
      <w:proofErr w:type="gramStart"/>
      <w:r w:rsidRPr="006C75CF">
        <w:rPr>
          <w:rFonts w:ascii="Arial" w:eastAsiaTheme="minorHAnsi" w:hAnsi="Arial" w:cs="Arial"/>
          <w:sz w:val="20"/>
          <w:szCs w:val="20"/>
        </w:rPr>
        <w:t>Título:_</w:t>
      </w:r>
      <w:proofErr w:type="gramEnd"/>
      <w:r w:rsidRPr="006C75CF">
        <w:rPr>
          <w:rFonts w:ascii="Arial" w:eastAsiaTheme="minorHAnsi" w:hAnsi="Arial" w:cs="Arial"/>
          <w:sz w:val="20"/>
          <w:szCs w:val="20"/>
        </w:rPr>
        <w:t>________________________________________________</w:t>
      </w:r>
    </w:p>
    <w:p w14:paraId="63605270" w14:textId="77777777" w:rsidR="002C35EB" w:rsidRPr="006C75CF" w:rsidRDefault="002C35EB" w:rsidP="002C35EB">
      <w:pPr>
        <w:spacing w:after="0" w:line="240" w:lineRule="auto"/>
        <w:ind w:left="720"/>
        <w:rPr>
          <w:rFonts w:ascii="Arial" w:eastAsiaTheme="minorHAnsi" w:hAnsi="Arial" w:cs="Arial"/>
          <w:sz w:val="20"/>
          <w:szCs w:val="20"/>
        </w:rPr>
      </w:pPr>
      <w:r w:rsidRPr="006C75CF">
        <w:rPr>
          <w:rFonts w:ascii="Arial" w:eastAsiaTheme="minorHAnsi" w:hAnsi="Arial" w:cs="Arial"/>
          <w:sz w:val="20"/>
          <w:szCs w:val="20"/>
        </w:rPr>
        <w:t>Estudio(s) de Postgrado (detallar) ____________________________________</w:t>
      </w:r>
    </w:p>
    <w:p w14:paraId="01478555" w14:textId="77777777" w:rsidR="002C35EB" w:rsidRPr="006C75CF" w:rsidRDefault="002C35EB" w:rsidP="002C35EB">
      <w:pPr>
        <w:spacing w:after="0" w:line="240" w:lineRule="auto"/>
        <w:ind w:left="720"/>
        <w:rPr>
          <w:rFonts w:ascii="Arial" w:eastAsiaTheme="minorHAnsi" w:hAnsi="Arial" w:cs="Arial"/>
          <w:sz w:val="20"/>
          <w:szCs w:val="20"/>
        </w:rPr>
      </w:pPr>
      <w:r w:rsidRPr="006C75CF">
        <w:rPr>
          <w:rFonts w:ascii="Arial" w:eastAsiaTheme="minorHAnsi" w:hAnsi="Arial" w:cs="Arial"/>
          <w:sz w:val="20"/>
          <w:szCs w:val="20"/>
        </w:rPr>
        <w:t xml:space="preserve">Años de Experiencia </w:t>
      </w:r>
      <w:proofErr w:type="gramStart"/>
      <w:r w:rsidRPr="006C75CF">
        <w:rPr>
          <w:rFonts w:ascii="Arial" w:eastAsiaTheme="minorHAnsi" w:hAnsi="Arial" w:cs="Arial"/>
          <w:sz w:val="20"/>
          <w:szCs w:val="20"/>
        </w:rPr>
        <w:t>profesional:_</w:t>
      </w:r>
      <w:proofErr w:type="gramEnd"/>
      <w:r w:rsidRPr="006C75CF">
        <w:rPr>
          <w:rFonts w:ascii="Arial" w:eastAsiaTheme="minorHAnsi" w:hAnsi="Arial" w:cs="Arial"/>
          <w:sz w:val="20"/>
          <w:szCs w:val="20"/>
        </w:rPr>
        <w:t>________________________________________</w:t>
      </w:r>
    </w:p>
    <w:p w14:paraId="2FD2BDE9" w14:textId="77777777" w:rsidR="002C35EB" w:rsidRPr="006C75CF" w:rsidRDefault="002C35EB" w:rsidP="002C35EB">
      <w:pPr>
        <w:spacing w:after="0" w:line="240" w:lineRule="auto"/>
        <w:ind w:left="720"/>
        <w:rPr>
          <w:rFonts w:ascii="Arial" w:eastAsiaTheme="minorHAnsi" w:hAnsi="Arial" w:cs="Arial"/>
          <w:sz w:val="20"/>
          <w:szCs w:val="20"/>
        </w:rPr>
      </w:pPr>
      <w:r w:rsidRPr="006C75CF">
        <w:rPr>
          <w:rFonts w:ascii="Arial" w:eastAsiaTheme="minorHAnsi" w:hAnsi="Arial" w:cs="Arial"/>
          <w:sz w:val="20"/>
          <w:szCs w:val="20"/>
        </w:rPr>
        <w:t xml:space="preserve">Años de Experiencia en la </w:t>
      </w:r>
      <w:proofErr w:type="gramStart"/>
      <w:r w:rsidRPr="006C75CF">
        <w:rPr>
          <w:rFonts w:ascii="Arial" w:eastAsiaTheme="minorHAnsi" w:hAnsi="Arial" w:cs="Arial"/>
          <w:sz w:val="20"/>
          <w:szCs w:val="20"/>
        </w:rPr>
        <w:t>especialidad:_</w:t>
      </w:r>
      <w:proofErr w:type="gramEnd"/>
      <w:r w:rsidRPr="006C75CF">
        <w:rPr>
          <w:rFonts w:ascii="Arial" w:eastAsiaTheme="minorHAnsi" w:hAnsi="Arial" w:cs="Arial"/>
          <w:sz w:val="20"/>
          <w:szCs w:val="20"/>
        </w:rPr>
        <w:t>_________________________________________</w:t>
      </w:r>
    </w:p>
    <w:p w14:paraId="42CC57AE" w14:textId="77777777" w:rsidR="002C35EB" w:rsidRPr="00C05B4C" w:rsidRDefault="002C35EB" w:rsidP="002C35EB">
      <w:pPr>
        <w:spacing w:after="160" w:line="259" w:lineRule="auto"/>
        <w:ind w:left="720"/>
        <w:rPr>
          <w:rFonts w:ascii="Arial" w:eastAsiaTheme="minorHAnsi" w:hAnsi="Arial" w:cs="Arial"/>
        </w:rPr>
      </w:pPr>
    </w:p>
    <w:tbl>
      <w:tblPr>
        <w:tblStyle w:val="Tablaconcuadrcula18"/>
        <w:tblW w:w="0" w:type="auto"/>
        <w:tblInd w:w="720" w:type="dxa"/>
        <w:tblLook w:val="04A0" w:firstRow="1" w:lastRow="0" w:firstColumn="1" w:lastColumn="0" w:noHBand="0" w:noVBand="1"/>
      </w:tblPr>
      <w:tblGrid>
        <w:gridCol w:w="723"/>
        <w:gridCol w:w="2080"/>
        <w:gridCol w:w="1927"/>
        <w:gridCol w:w="2270"/>
        <w:gridCol w:w="1206"/>
        <w:gridCol w:w="1520"/>
        <w:gridCol w:w="1643"/>
        <w:gridCol w:w="1535"/>
      </w:tblGrid>
      <w:tr w:rsidR="002C35EB" w:rsidRPr="005C6876" w14:paraId="17D33178" w14:textId="77777777" w:rsidTr="00FB3C92">
        <w:tc>
          <w:tcPr>
            <w:tcW w:w="723" w:type="dxa"/>
          </w:tcPr>
          <w:p w14:paraId="344C90DB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C6876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080" w:type="dxa"/>
          </w:tcPr>
          <w:p w14:paraId="785DED3C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CARGO DESEMPEÑADO</w:t>
            </w:r>
          </w:p>
        </w:tc>
        <w:tc>
          <w:tcPr>
            <w:tcW w:w="1927" w:type="dxa"/>
          </w:tcPr>
          <w:p w14:paraId="4663022B" w14:textId="77777777" w:rsidR="002C35EB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 xml:space="preserve">TIPO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SERVICIO/ESTUDIO</w:t>
            </w:r>
          </w:p>
          <w:p w14:paraId="5F5710B3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2270" w:type="dxa"/>
          </w:tcPr>
          <w:p w14:paraId="2A287E24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DESCRIPCION DEL SERVICIO</w:t>
            </w:r>
          </w:p>
          <w:p w14:paraId="6E7C001F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C687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06" w:type="dxa"/>
          </w:tcPr>
          <w:p w14:paraId="261D8552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  <w:p w14:paraId="55906F88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C6876">
              <w:rPr>
                <w:rFonts w:ascii="Arial" w:hAnsi="Arial" w:cs="Arial"/>
                <w:b/>
                <w:sz w:val="18"/>
                <w:szCs w:val="18"/>
              </w:rPr>
              <w:t>d</w:t>
            </w:r>
            <w:proofErr w:type="spellEnd"/>
            <w:r w:rsidRPr="005C6876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5C6876">
              <w:rPr>
                <w:rFonts w:ascii="Arial" w:hAnsi="Arial" w:cs="Arial"/>
                <w:b/>
                <w:sz w:val="18"/>
                <w:szCs w:val="18"/>
              </w:rPr>
              <w:t>aa</w:t>
            </w:r>
            <w:proofErr w:type="spellEnd"/>
          </w:p>
        </w:tc>
        <w:tc>
          <w:tcPr>
            <w:tcW w:w="1520" w:type="dxa"/>
          </w:tcPr>
          <w:p w14:paraId="21139EF5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FECHA DE CULMINACION</w:t>
            </w:r>
          </w:p>
          <w:p w14:paraId="08C5DBB9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C6876">
              <w:rPr>
                <w:rFonts w:ascii="Arial" w:hAnsi="Arial" w:cs="Arial"/>
                <w:b/>
                <w:sz w:val="18"/>
                <w:szCs w:val="18"/>
              </w:rPr>
              <w:t>d</w:t>
            </w:r>
            <w:proofErr w:type="spellEnd"/>
            <w:r w:rsidRPr="005C6876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5C6876">
              <w:rPr>
                <w:rFonts w:ascii="Arial" w:hAnsi="Arial" w:cs="Arial"/>
                <w:b/>
                <w:sz w:val="18"/>
                <w:szCs w:val="18"/>
              </w:rPr>
              <w:t>aa</w:t>
            </w:r>
            <w:proofErr w:type="spellEnd"/>
          </w:p>
        </w:tc>
        <w:tc>
          <w:tcPr>
            <w:tcW w:w="1643" w:type="dxa"/>
          </w:tcPr>
          <w:p w14:paraId="298AFCF5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CLIENTE/PAIS</w:t>
            </w:r>
          </w:p>
        </w:tc>
        <w:tc>
          <w:tcPr>
            <w:tcW w:w="1535" w:type="dxa"/>
          </w:tcPr>
          <w:p w14:paraId="5417180C" w14:textId="77777777" w:rsidR="002C35EB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876">
              <w:rPr>
                <w:rFonts w:ascii="Arial" w:hAnsi="Arial" w:cs="Arial"/>
                <w:b/>
                <w:sz w:val="18"/>
                <w:szCs w:val="18"/>
              </w:rPr>
              <w:t>PERSONAS DE CONTACTO</w:t>
            </w:r>
          </w:p>
          <w:p w14:paraId="1502646C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</w:tc>
      </w:tr>
      <w:tr w:rsidR="002C35EB" w:rsidRPr="005C6876" w14:paraId="722B408B" w14:textId="77777777" w:rsidTr="00FB3C92">
        <w:tc>
          <w:tcPr>
            <w:tcW w:w="723" w:type="dxa"/>
          </w:tcPr>
          <w:p w14:paraId="1C1D7ED8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8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0" w:type="dxa"/>
          </w:tcPr>
          <w:p w14:paraId="3297EB6D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</w:tcPr>
          <w:p w14:paraId="092F8EF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008C4F75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1D0F80C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14:paraId="68C8B535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</w:tcPr>
          <w:p w14:paraId="76DC973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7A2232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EB" w:rsidRPr="005C6876" w14:paraId="296E01D1" w14:textId="77777777" w:rsidTr="00FB3C92">
        <w:tc>
          <w:tcPr>
            <w:tcW w:w="723" w:type="dxa"/>
          </w:tcPr>
          <w:p w14:paraId="0058093D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8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80" w:type="dxa"/>
          </w:tcPr>
          <w:p w14:paraId="4C671CA3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</w:tcPr>
          <w:p w14:paraId="2AC26AE4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F8B6E3D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31109F5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14:paraId="5FB7AFC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</w:tcPr>
          <w:p w14:paraId="24DF52D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79CB03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EB" w:rsidRPr="005C6876" w14:paraId="3DA37BE1" w14:textId="77777777" w:rsidTr="00FB3C92">
        <w:tc>
          <w:tcPr>
            <w:tcW w:w="723" w:type="dxa"/>
          </w:tcPr>
          <w:p w14:paraId="7C486C97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8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80" w:type="dxa"/>
          </w:tcPr>
          <w:p w14:paraId="017AC981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</w:tcPr>
          <w:p w14:paraId="5E911C06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FECFAED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1635F37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14:paraId="1C48AA68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</w:tcPr>
          <w:p w14:paraId="2ABE2110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B072F03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EB" w:rsidRPr="005C6876" w14:paraId="16D46938" w14:textId="77777777" w:rsidTr="00FB3C92">
        <w:tc>
          <w:tcPr>
            <w:tcW w:w="723" w:type="dxa"/>
          </w:tcPr>
          <w:p w14:paraId="43D42EE5" w14:textId="77777777" w:rsidR="002C35EB" w:rsidRPr="005C6876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8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80" w:type="dxa"/>
          </w:tcPr>
          <w:p w14:paraId="3E17DDF5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</w:tcPr>
          <w:p w14:paraId="34AAE6E2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1B682EA4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6D20872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14:paraId="429AC01A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</w:tcPr>
          <w:p w14:paraId="45C8723F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5D3BBB2" w14:textId="77777777" w:rsidR="002C35EB" w:rsidRPr="005C6876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EB" w:rsidRPr="00C05B4C" w14:paraId="62310ED9" w14:textId="77777777" w:rsidTr="00FB3C92">
        <w:tc>
          <w:tcPr>
            <w:tcW w:w="723" w:type="dxa"/>
          </w:tcPr>
          <w:p w14:paraId="6DD53CBE" w14:textId="77777777" w:rsidR="002C35EB" w:rsidRPr="00876B31" w:rsidRDefault="002C35EB" w:rsidP="00FB3C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2080" w:type="dxa"/>
          </w:tcPr>
          <w:p w14:paraId="28883618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</w:tcPr>
          <w:p w14:paraId="0C8FEDF2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08A80B60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1C906AA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14:paraId="081188B8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</w:tcPr>
          <w:p w14:paraId="23B6AFF8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2898E9E" w14:textId="77777777" w:rsidR="002C35EB" w:rsidRPr="00876B31" w:rsidRDefault="002C35EB" w:rsidP="00FB3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1397AA" w14:textId="77777777" w:rsidR="002C35EB" w:rsidRPr="00C05B4C" w:rsidRDefault="002C35EB" w:rsidP="002C35EB">
      <w:pPr>
        <w:spacing w:after="160" w:line="259" w:lineRule="auto"/>
        <w:ind w:left="720"/>
        <w:rPr>
          <w:rFonts w:ascii="Arial" w:eastAsiaTheme="minorHAnsi" w:hAnsi="Arial" w:cs="Arial"/>
        </w:rPr>
      </w:pPr>
    </w:p>
    <w:p w14:paraId="7DAE1FC2" w14:textId="77777777" w:rsidR="002C35EB" w:rsidRPr="00E02005" w:rsidRDefault="002C35EB" w:rsidP="002C35EB">
      <w:pPr>
        <w:tabs>
          <w:tab w:val="left" w:pos="1134"/>
        </w:tabs>
        <w:spacing w:after="0" w:line="259" w:lineRule="auto"/>
        <w:ind w:left="720"/>
        <w:rPr>
          <w:rFonts w:ascii="Arial" w:hAnsi="Arial" w:cs="Arial"/>
          <w:sz w:val="17"/>
          <w:szCs w:val="17"/>
          <w:lang w:val="es-PE"/>
        </w:rPr>
      </w:pPr>
      <w:r w:rsidRPr="00E02005">
        <w:rPr>
          <w:rFonts w:ascii="Arial" w:hAnsi="Arial" w:cs="Arial"/>
          <w:sz w:val="17"/>
          <w:szCs w:val="17"/>
          <w:lang w:val="es-PE"/>
        </w:rPr>
        <w:t>Notas:</w:t>
      </w:r>
    </w:p>
    <w:p w14:paraId="1C054EDD" w14:textId="77777777" w:rsidR="002C35EB" w:rsidRDefault="002C35EB" w:rsidP="002C35EB">
      <w:pPr>
        <w:tabs>
          <w:tab w:val="left" w:pos="1134"/>
        </w:tabs>
        <w:spacing w:after="0" w:line="259" w:lineRule="auto"/>
        <w:ind w:left="720"/>
        <w:jc w:val="both"/>
        <w:rPr>
          <w:rFonts w:ascii="Arial" w:hAnsi="Arial" w:cs="Arial"/>
          <w:sz w:val="17"/>
          <w:szCs w:val="17"/>
          <w:lang w:val="es-PE"/>
        </w:rPr>
      </w:pPr>
      <w:r w:rsidRPr="00E02005">
        <w:rPr>
          <w:rFonts w:ascii="Arial" w:hAnsi="Arial" w:cs="Arial"/>
          <w:sz w:val="17"/>
          <w:szCs w:val="17"/>
          <w:lang w:val="es-PE"/>
        </w:rPr>
        <w:t xml:space="preserve">El presente Formato es de presentación obligatoria para cada uno de los miembros del Equipo </w:t>
      </w:r>
      <w:r>
        <w:rPr>
          <w:rFonts w:ascii="Arial" w:hAnsi="Arial" w:cs="Arial"/>
          <w:sz w:val="17"/>
          <w:szCs w:val="17"/>
          <w:lang w:val="es-PE"/>
        </w:rPr>
        <w:t>Principal que el postor proponga.</w:t>
      </w:r>
    </w:p>
    <w:p w14:paraId="12AF31A8" w14:textId="77777777" w:rsidR="002C35EB" w:rsidRDefault="002C35EB" w:rsidP="002C35E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Especificar el nombre del </w:t>
      </w:r>
      <w:r w:rsidRPr="005C6876">
        <w:rPr>
          <w:rFonts w:ascii="Arial" w:hAnsi="Arial" w:cs="Arial"/>
          <w:sz w:val="17"/>
          <w:szCs w:val="17"/>
        </w:rPr>
        <w:t>Tipo de Servicio</w:t>
      </w:r>
      <w:r>
        <w:rPr>
          <w:rFonts w:ascii="Arial" w:hAnsi="Arial" w:cs="Arial"/>
          <w:sz w:val="17"/>
          <w:szCs w:val="17"/>
        </w:rPr>
        <w:t xml:space="preserve">/Estudio en los que intervino </w:t>
      </w:r>
      <w:proofErr w:type="gramStart"/>
      <w:r>
        <w:rPr>
          <w:rFonts w:ascii="Arial" w:hAnsi="Arial" w:cs="Arial"/>
          <w:sz w:val="17"/>
          <w:szCs w:val="17"/>
        </w:rPr>
        <w:t>de acuerdo al</w:t>
      </w:r>
      <w:proofErr w:type="gramEnd"/>
      <w:r>
        <w:rPr>
          <w:rFonts w:ascii="Arial" w:hAnsi="Arial" w:cs="Arial"/>
          <w:sz w:val="17"/>
          <w:szCs w:val="17"/>
        </w:rPr>
        <w:t xml:space="preserve"> requisito establecido.</w:t>
      </w:r>
    </w:p>
    <w:p w14:paraId="6610A470" w14:textId="77777777" w:rsidR="002C35EB" w:rsidRPr="00CE26CB" w:rsidRDefault="002C35EB" w:rsidP="002C35EB">
      <w:pPr>
        <w:pStyle w:val="Prrafodelista"/>
        <w:numPr>
          <w:ilvl w:val="0"/>
          <w:numId w:val="5"/>
        </w:numPr>
        <w:tabs>
          <w:tab w:val="left" w:pos="1134"/>
        </w:tabs>
        <w:spacing w:after="0"/>
        <w:jc w:val="both"/>
        <w:rPr>
          <w:rFonts w:ascii="Arial" w:hAnsi="Arial" w:cs="Arial"/>
          <w:sz w:val="17"/>
          <w:szCs w:val="17"/>
        </w:rPr>
      </w:pPr>
      <w:r w:rsidRPr="00CE26CB">
        <w:rPr>
          <w:rFonts w:ascii="Arial" w:hAnsi="Arial" w:cs="Arial"/>
          <w:sz w:val="17"/>
          <w:szCs w:val="17"/>
        </w:rPr>
        <w:t xml:space="preserve">Se deberá brindar detalle de las tareas realizadas a fin de que el Comité pueda evidenciar que los servicios declarados por cada uno de los integrantes del Equipo Principal cumple con los </w:t>
      </w:r>
      <w:r>
        <w:rPr>
          <w:rFonts w:ascii="Arial" w:hAnsi="Arial" w:cs="Arial"/>
          <w:sz w:val="17"/>
          <w:szCs w:val="17"/>
        </w:rPr>
        <w:t>re</w:t>
      </w:r>
      <w:r w:rsidRPr="00CE26CB">
        <w:rPr>
          <w:rFonts w:ascii="Arial" w:hAnsi="Arial" w:cs="Arial"/>
          <w:sz w:val="17"/>
          <w:szCs w:val="17"/>
        </w:rPr>
        <w:t xml:space="preserve">quisitos </w:t>
      </w:r>
      <w:proofErr w:type="gramStart"/>
      <w:r w:rsidRPr="00CE26CB">
        <w:rPr>
          <w:rFonts w:ascii="Arial" w:hAnsi="Arial" w:cs="Arial"/>
          <w:sz w:val="17"/>
          <w:szCs w:val="17"/>
        </w:rPr>
        <w:t>mínimos</w:t>
      </w:r>
      <w:proofErr w:type="gramEnd"/>
      <w:r>
        <w:rPr>
          <w:rFonts w:ascii="Arial" w:hAnsi="Arial" w:cs="Arial"/>
          <w:sz w:val="17"/>
          <w:szCs w:val="17"/>
        </w:rPr>
        <w:t xml:space="preserve"> así como </w:t>
      </w:r>
      <w:r w:rsidRPr="00CE26CB">
        <w:rPr>
          <w:rFonts w:ascii="Arial" w:hAnsi="Arial" w:cs="Arial"/>
          <w:sz w:val="17"/>
          <w:szCs w:val="17"/>
        </w:rPr>
        <w:t xml:space="preserve">de la experiencia puntuable. </w:t>
      </w:r>
    </w:p>
    <w:p w14:paraId="2781558C" w14:textId="77777777" w:rsidR="002C35EB" w:rsidRPr="005C6876" w:rsidRDefault="002C35EB" w:rsidP="002C35EB">
      <w:pPr>
        <w:pStyle w:val="Prrafodelista"/>
        <w:numPr>
          <w:ilvl w:val="0"/>
          <w:numId w:val="5"/>
        </w:numPr>
        <w:tabs>
          <w:tab w:val="left" w:pos="1134"/>
        </w:tabs>
        <w:spacing w:after="0"/>
        <w:jc w:val="both"/>
        <w:rPr>
          <w:rFonts w:ascii="Arial" w:hAnsi="Arial" w:cs="Arial"/>
          <w:sz w:val="17"/>
          <w:szCs w:val="17"/>
        </w:rPr>
      </w:pPr>
      <w:r w:rsidRPr="005C6876">
        <w:rPr>
          <w:rFonts w:ascii="Arial" w:hAnsi="Arial" w:cs="Arial"/>
          <w:sz w:val="17"/>
          <w:szCs w:val="17"/>
        </w:rPr>
        <w:t>Personas que tienen conocimiento de la labor del profesional (teléfono, celular, fax, correo electrónico, etc.).</w:t>
      </w:r>
    </w:p>
    <w:p w14:paraId="27BBB52D" w14:textId="77777777" w:rsidR="002C35EB" w:rsidRPr="00CE26CB" w:rsidRDefault="002C35EB" w:rsidP="002C35E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7"/>
          <w:szCs w:val="17"/>
          <w:lang w:val="es-PE" w:eastAsia="es-PE"/>
        </w:rPr>
      </w:pPr>
    </w:p>
    <w:p w14:paraId="6722469A" w14:textId="77777777" w:rsidR="002C35EB" w:rsidRPr="00E02005" w:rsidRDefault="002C35EB" w:rsidP="002C35EB">
      <w:pPr>
        <w:spacing w:after="0" w:line="259" w:lineRule="auto"/>
        <w:ind w:left="720"/>
        <w:rPr>
          <w:rFonts w:ascii="Arial" w:hAnsi="Arial" w:cs="Arial"/>
          <w:sz w:val="20"/>
          <w:szCs w:val="20"/>
          <w:lang w:val="es-PE"/>
        </w:rPr>
      </w:pPr>
    </w:p>
    <w:p w14:paraId="28FB782F" w14:textId="77777777" w:rsidR="002C35EB" w:rsidRPr="00F048CB" w:rsidRDefault="002C35EB" w:rsidP="002C35EB">
      <w:pPr>
        <w:spacing w:after="0" w:line="259" w:lineRule="auto"/>
        <w:ind w:left="720"/>
        <w:rPr>
          <w:rFonts w:ascii="Arial" w:hAnsi="Arial" w:cs="Arial"/>
          <w:sz w:val="20"/>
          <w:szCs w:val="20"/>
          <w:lang w:val="es-PE"/>
        </w:rPr>
      </w:pPr>
      <w:r w:rsidRPr="00F048CB">
        <w:rPr>
          <w:rFonts w:ascii="Arial" w:hAnsi="Arial" w:cs="Arial"/>
          <w:sz w:val="20"/>
          <w:szCs w:val="20"/>
          <w:lang w:val="es-PE"/>
        </w:rPr>
        <w:t>FIRMA DEL REPRESENTANTE</w:t>
      </w:r>
      <w:r>
        <w:rPr>
          <w:rFonts w:ascii="Arial" w:hAnsi="Arial" w:cs="Arial"/>
          <w:sz w:val="20"/>
          <w:szCs w:val="20"/>
          <w:lang w:val="es-PE"/>
        </w:rPr>
        <w:t>(S)</w:t>
      </w:r>
      <w:r w:rsidRPr="00F048CB">
        <w:rPr>
          <w:rFonts w:ascii="Arial" w:hAnsi="Arial" w:cs="Arial"/>
          <w:sz w:val="20"/>
          <w:szCs w:val="20"/>
          <w:lang w:val="es-PE"/>
        </w:rPr>
        <w:t xml:space="preserve"> LEGAL</w:t>
      </w:r>
      <w:r>
        <w:rPr>
          <w:rFonts w:ascii="Arial" w:hAnsi="Arial" w:cs="Arial"/>
          <w:sz w:val="20"/>
          <w:szCs w:val="20"/>
          <w:lang w:val="es-PE"/>
        </w:rPr>
        <w:t xml:space="preserve">(ES) DEL POSTOR (Firmar todas las páginas del formato por cada profesional propuesto) </w:t>
      </w:r>
    </w:p>
    <w:p w14:paraId="523E6EAD" w14:textId="77777777" w:rsidR="002C35EB" w:rsidRPr="00F048CB" w:rsidRDefault="002C35EB" w:rsidP="002C35EB">
      <w:pPr>
        <w:spacing w:after="0" w:line="259" w:lineRule="auto"/>
        <w:ind w:left="720"/>
        <w:rPr>
          <w:rFonts w:ascii="Arial" w:hAnsi="Arial" w:cs="Arial"/>
          <w:sz w:val="20"/>
          <w:szCs w:val="20"/>
          <w:lang w:val="es-PE"/>
        </w:rPr>
      </w:pPr>
      <w:r w:rsidRPr="00F048CB">
        <w:rPr>
          <w:rFonts w:ascii="Arial" w:hAnsi="Arial" w:cs="Arial"/>
          <w:sz w:val="20"/>
          <w:szCs w:val="20"/>
          <w:lang w:val="es-PE"/>
        </w:rPr>
        <w:t>Lugar y fecha</w:t>
      </w:r>
    </w:p>
    <w:p w14:paraId="4028C740" w14:textId="77777777" w:rsidR="002C35EB" w:rsidRPr="00F048CB" w:rsidRDefault="002C35EB" w:rsidP="002C35EB">
      <w:pPr>
        <w:spacing w:after="0" w:line="259" w:lineRule="auto"/>
        <w:ind w:left="720"/>
        <w:rPr>
          <w:rFonts w:ascii="Arial" w:hAnsi="Arial" w:cs="Arial"/>
          <w:sz w:val="20"/>
          <w:szCs w:val="20"/>
          <w:lang w:val="es-PE"/>
        </w:rPr>
      </w:pPr>
    </w:p>
    <w:p w14:paraId="54841BF2" w14:textId="77777777" w:rsidR="003D5C1A" w:rsidRDefault="002C35EB" w:rsidP="002C35EB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Nota: </w:t>
      </w:r>
      <w:r w:rsidRPr="006A3375">
        <w:rPr>
          <w:rFonts w:ascii="Arial" w:hAnsi="Arial" w:cs="Arial"/>
          <w:i/>
          <w:iCs/>
          <w:sz w:val="18"/>
          <w:szCs w:val="18"/>
        </w:rPr>
        <w:t xml:space="preserve">Solo las propuestas técnicas (Sobres </w:t>
      </w:r>
      <w:proofErr w:type="spellStart"/>
      <w:r w:rsidRPr="006A3375">
        <w:rPr>
          <w:rFonts w:ascii="Arial" w:hAnsi="Arial" w:cs="Arial"/>
          <w:i/>
          <w:iCs/>
          <w:sz w:val="18"/>
          <w:szCs w:val="18"/>
        </w:rPr>
        <w:t>Nº</w:t>
      </w:r>
      <w:proofErr w:type="spellEnd"/>
      <w:r w:rsidRPr="006A3375">
        <w:rPr>
          <w:rFonts w:ascii="Arial" w:hAnsi="Arial" w:cs="Arial"/>
          <w:i/>
          <w:iCs/>
          <w:sz w:val="18"/>
          <w:szCs w:val="18"/>
        </w:rPr>
        <w:t xml:space="preserve"> 1) que hayan superado el puntaje mínimo establecido en el numeral 4.1 serán declaradas aptas, pasando a abrir los Sobres</w:t>
      </w:r>
    </w:p>
    <w:p w14:paraId="7770CB5F" w14:textId="18537389" w:rsidR="002C35EB" w:rsidRPr="006A3375" w:rsidRDefault="003D5C1A" w:rsidP="002C35EB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N°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2</w:t>
      </w:r>
      <w:r w:rsidR="002C35EB" w:rsidRPr="006A337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D36F5A5" w14:textId="77777777" w:rsidR="002C35EB" w:rsidRDefault="002C35EB" w:rsidP="002C35EB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2C35EB" w:rsidSect="003D5C1A">
      <w:headerReference w:type="default" r:id="rId7"/>
      <w:footerReference w:type="default" r:id="rId8"/>
      <w:pgSz w:w="16838" w:h="11906" w:orient="landscape"/>
      <w:pgMar w:top="1134" w:right="1103" w:bottom="851" w:left="1134" w:header="85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5F73" w14:textId="77777777" w:rsidR="002C35EB" w:rsidRDefault="002C35EB" w:rsidP="00786867">
      <w:pPr>
        <w:spacing w:after="0" w:line="240" w:lineRule="auto"/>
      </w:pPr>
      <w:r>
        <w:separator/>
      </w:r>
    </w:p>
  </w:endnote>
  <w:endnote w:type="continuationSeparator" w:id="0">
    <w:p w14:paraId="128A347D" w14:textId="77777777" w:rsidR="002C35EB" w:rsidRDefault="002C35EB" w:rsidP="0078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8091" w14:textId="2CD226C0" w:rsidR="00E538D9" w:rsidRDefault="00E538D9" w:rsidP="00E538D9">
    <w:pPr>
      <w:pStyle w:val="Piedepgina"/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272152C" wp14:editId="3DA2FAFF">
              <wp:simplePos x="0" y="0"/>
              <wp:positionH relativeFrom="column">
                <wp:posOffset>17664</wp:posOffset>
              </wp:positionH>
              <wp:positionV relativeFrom="paragraph">
                <wp:posOffset>250710</wp:posOffset>
              </wp:positionV>
              <wp:extent cx="1356013" cy="231140"/>
              <wp:effectExtent l="0" t="0" r="0" b="0"/>
              <wp:wrapNone/>
              <wp:docPr id="199298905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643B92" w14:textId="77777777" w:rsidR="00E538D9" w:rsidRPr="008222C5" w:rsidRDefault="00E538D9" w:rsidP="00E538D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2152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.4pt;margin-top:19.75pt;width:106.75pt;height:18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" filled="f" stroked="f" strokeweight=".5pt">
              <v:textbox>
                <w:txbxContent>
                  <w:p w14:paraId="27643B92" w14:textId="77777777" w:rsidR="00E538D9" w:rsidRPr="008222C5" w:rsidRDefault="00E538D9" w:rsidP="00E538D9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083E373" wp14:editId="4EB9924F">
              <wp:simplePos x="0" y="0"/>
              <wp:positionH relativeFrom="column">
                <wp:posOffset>3810</wp:posOffset>
              </wp:positionH>
              <wp:positionV relativeFrom="paragraph">
                <wp:posOffset>-3175</wp:posOffset>
              </wp:positionV>
              <wp:extent cx="3164205" cy="324485"/>
              <wp:effectExtent l="0" t="0" r="0" b="0"/>
              <wp:wrapNone/>
              <wp:docPr id="211017329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DAE9E" w14:textId="77777777" w:rsidR="00E538D9" w:rsidRPr="001F2EFB" w:rsidRDefault="00E538D9" w:rsidP="00E538D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095EAC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0C808CC3" w14:textId="77777777" w:rsidR="00E538D9" w:rsidRPr="00095EAC" w:rsidRDefault="00E538D9" w:rsidP="00E538D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095EAC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</w:t>
                          </w:r>
                          <w:r w:rsidRPr="00095EAC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1200 </w:t>
                          </w:r>
                          <w:r w:rsidRPr="00095EAC">
                            <w:rPr>
                              <w:rStyle w:val="Ninguno"/>
                              <w:rFonts w:ascii="Arial" w:hAnsi="Arial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095EAC">
                            <w:rPr>
                              <w:rStyle w:val="Ninguno"/>
                              <w:rFonts w:ascii="Arial" w:hAnsi="Arial"/>
                              <w:color w:val="000000" w:themeColor="text1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095EAC">
                            <w:rPr>
                              <w:rStyle w:val="Ninguno"/>
                              <w:rFonts w:ascii="Arial" w:hAnsi="Arial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095EAC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3E3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3pt;margin-top:-.25pt;width:249.15pt;height:25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RAHA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" filled="f" stroked="f" strokeweight=".5pt">
              <v:textbox>
                <w:txbxContent>
                  <w:p w14:paraId="0DDDAE9E" w14:textId="77777777" w:rsidR="00E538D9" w:rsidRPr="001F2EFB" w:rsidRDefault="00E538D9" w:rsidP="00E538D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en-US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Moreyra 150, San Isidro. </w:t>
                    </w:r>
                    <w:r w:rsidRPr="00095EAC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0C808CC3" w14:textId="77777777" w:rsidR="00E538D9" w:rsidRPr="00095EAC" w:rsidRDefault="00E538D9" w:rsidP="00E538D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095EAC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</w:t>
                    </w:r>
                    <w:r w:rsidRPr="00095EAC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1200 </w:t>
                    </w:r>
                    <w:r w:rsidRPr="00095EAC">
                      <w:rPr>
                        <w:rStyle w:val="Ninguno"/>
                        <w:rFonts w:ascii="Arial" w:hAnsi="Arial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095EAC">
                      <w:rPr>
                        <w:rStyle w:val="Ninguno"/>
                        <w:rFonts w:ascii="Arial" w:hAnsi="Arial"/>
                        <w:color w:val="000000" w:themeColor="text1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095EAC">
                      <w:rPr>
                        <w:rStyle w:val="Ninguno"/>
                        <w:rFonts w:ascii="Arial" w:hAnsi="Arial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Pr="00095EAC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9F1356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70016" behindDoc="0" locked="0" layoutInCell="1" allowOverlap="1" wp14:anchorId="402ED13E" wp14:editId="5F1E0A9E">
          <wp:simplePos x="0" y="0"/>
          <wp:positionH relativeFrom="column">
            <wp:posOffset>-433223</wp:posOffset>
          </wp:positionH>
          <wp:positionV relativeFrom="paragraph">
            <wp:posOffset>53975</wp:posOffset>
          </wp:positionV>
          <wp:extent cx="442163" cy="348990"/>
          <wp:effectExtent l="0" t="0" r="2540" b="0"/>
          <wp:wrapNone/>
          <wp:docPr id="2142708663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156205" name="Imagen 6" descr="Imagen que contiene Form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71040" behindDoc="1" locked="0" layoutInCell="1" allowOverlap="1" wp14:anchorId="1E8A3A19" wp14:editId="37E39DBC">
          <wp:simplePos x="0" y="0"/>
          <wp:positionH relativeFrom="column">
            <wp:posOffset>4601210</wp:posOffset>
          </wp:positionH>
          <wp:positionV relativeFrom="paragraph">
            <wp:posOffset>-47625</wp:posOffset>
          </wp:positionV>
          <wp:extent cx="622935" cy="370840"/>
          <wp:effectExtent l="0" t="0" r="0" b="0"/>
          <wp:wrapNone/>
          <wp:docPr id="261897592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179900" name="Imagen 5" descr="Texto&#10;&#10;Descripción generada automáticamente con confianza baj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80B4C" w14:textId="77777777" w:rsidR="00786867" w:rsidRPr="00E538D9" w:rsidRDefault="00786867" w:rsidP="00E538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C8C2" w14:textId="77777777" w:rsidR="002C35EB" w:rsidRDefault="002C35EB" w:rsidP="00786867">
      <w:pPr>
        <w:spacing w:after="0" w:line="240" w:lineRule="auto"/>
      </w:pPr>
      <w:r>
        <w:separator/>
      </w:r>
    </w:p>
  </w:footnote>
  <w:footnote w:type="continuationSeparator" w:id="0">
    <w:p w14:paraId="0C14BF4F" w14:textId="77777777" w:rsidR="002C35EB" w:rsidRDefault="002C35EB" w:rsidP="0078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AA7D" w14:textId="77777777" w:rsidR="00786867" w:rsidRDefault="00E538D9" w:rsidP="00912594">
    <w:pPr>
      <w:spacing w:after="120" w:line="240" w:lineRule="auto"/>
    </w:pPr>
    <w:r>
      <w:rPr>
        <w:noProof/>
      </w:rPr>
      <w:drawing>
        <wp:anchor distT="0" distB="0" distL="114300" distR="114300" simplePos="0" relativeHeight="251667968" behindDoc="0" locked="0" layoutInCell="1" allowOverlap="1" wp14:anchorId="43A1191C" wp14:editId="164D19F8">
          <wp:simplePos x="0" y="0"/>
          <wp:positionH relativeFrom="column">
            <wp:posOffset>5060950</wp:posOffset>
          </wp:positionH>
          <wp:positionV relativeFrom="paragraph">
            <wp:posOffset>-247650</wp:posOffset>
          </wp:positionV>
          <wp:extent cx="1034415" cy="335915"/>
          <wp:effectExtent l="0" t="0" r="0" b="0"/>
          <wp:wrapNone/>
          <wp:docPr id="1338085641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93140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08F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EA0DEC" wp14:editId="7C24CD81">
              <wp:simplePos x="0" y="0"/>
              <wp:positionH relativeFrom="column">
                <wp:posOffset>3385185</wp:posOffset>
              </wp:positionH>
              <wp:positionV relativeFrom="paragraph">
                <wp:posOffset>-178435</wp:posOffset>
              </wp:positionV>
              <wp:extent cx="1193165" cy="252730"/>
              <wp:effectExtent l="0" t="0" r="6985" b="1397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16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34CE85" w14:textId="77777777" w:rsidR="006E5C3A" w:rsidRPr="00D9753F" w:rsidRDefault="006E5C3A" w:rsidP="0085411D">
                          <w:pPr>
                            <w:spacing w:after="0" w:line="160" w:lineRule="exact"/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  <w:lang w:val="es-PE"/>
                            </w:rPr>
                          </w:pPr>
                          <w:r w:rsidRPr="00D9753F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  <w:lang w:val="es-PE"/>
                            </w:rPr>
                            <w:t xml:space="preserve">Dirección </w:t>
                          </w:r>
                          <w:r w:rsidR="00D9753F" w:rsidRPr="00D9753F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  <w:lang w:val="es-PE"/>
                            </w:rPr>
                            <w:t>Especial</w:t>
                          </w:r>
                          <w:r w:rsidR="00D9753F" w:rsidRPr="00D9753F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  <w:lang w:val="es-PE"/>
                            </w:rPr>
                            <w:br/>
                            <w:t>de Proyectos</w:t>
                          </w:r>
                        </w:p>
                        <w:p w14:paraId="3FE3BC6D" w14:textId="77777777" w:rsidR="00912594" w:rsidRPr="0029608F" w:rsidRDefault="00912594" w:rsidP="0085411D">
                          <w:pPr>
                            <w:spacing w:after="0" w:line="16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A0DE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6.55pt;margin-top:-14.05pt;width:93.95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" filled="f" stroked="f" strokeweight=".5pt">
              <v:textbox inset="0,0,0,0">
                <w:txbxContent>
                  <w:p w14:paraId="7734CE85" w14:textId="77777777" w:rsidR="006E5C3A" w:rsidRPr="00D9753F" w:rsidRDefault="006E5C3A" w:rsidP="0085411D">
                    <w:pPr>
                      <w:spacing w:after="0" w:line="160" w:lineRule="exact"/>
                      <w:rPr>
                        <w:rFonts w:cs="Calibri"/>
                        <w:color w:val="000000" w:themeColor="text1"/>
                        <w:sz w:val="16"/>
                        <w:szCs w:val="16"/>
                        <w:lang w:val="es-PE"/>
                      </w:rPr>
                    </w:pPr>
                    <w:r w:rsidRPr="00D9753F">
                      <w:rPr>
                        <w:rFonts w:cs="Calibri"/>
                        <w:color w:val="000000" w:themeColor="text1"/>
                        <w:sz w:val="16"/>
                        <w:szCs w:val="16"/>
                        <w:lang w:val="es-PE"/>
                      </w:rPr>
                      <w:t xml:space="preserve">Dirección </w:t>
                    </w:r>
                    <w:r w:rsidR="00D9753F" w:rsidRPr="00D9753F">
                      <w:rPr>
                        <w:rFonts w:cs="Calibri"/>
                        <w:color w:val="000000" w:themeColor="text1"/>
                        <w:sz w:val="16"/>
                        <w:szCs w:val="16"/>
                        <w:lang w:val="es-PE"/>
                      </w:rPr>
                      <w:t>Especial</w:t>
                    </w:r>
                    <w:r w:rsidR="00D9753F" w:rsidRPr="00D9753F">
                      <w:rPr>
                        <w:rFonts w:cs="Calibri"/>
                        <w:color w:val="000000" w:themeColor="text1"/>
                        <w:sz w:val="16"/>
                        <w:szCs w:val="16"/>
                        <w:lang w:val="es-PE"/>
                      </w:rPr>
                      <w:br/>
                      <w:t>de Proyectos</w:t>
                    </w:r>
                  </w:p>
                  <w:p w14:paraId="3FE3BC6D" w14:textId="77777777" w:rsidR="00912594" w:rsidRPr="0029608F" w:rsidRDefault="00912594" w:rsidP="0085411D">
                    <w:pPr>
                      <w:spacing w:after="0" w:line="16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  <w:lang w:val="es-PE"/>
                      </w:rPr>
                    </w:pPr>
                  </w:p>
                </w:txbxContent>
              </v:textbox>
            </v:shape>
          </w:pict>
        </mc:Fallback>
      </mc:AlternateContent>
    </w:r>
    <w:r w:rsidR="0029608F">
      <w:rPr>
        <w:noProof/>
        <w:lang w:val="es-PE" w:eastAsia="es-PE"/>
      </w:rPr>
      <w:drawing>
        <wp:anchor distT="0" distB="0" distL="114300" distR="114300" simplePos="0" relativeHeight="251661824" behindDoc="1" locked="0" layoutInCell="1" allowOverlap="1" wp14:anchorId="2AECC59A" wp14:editId="5865629C">
          <wp:simplePos x="0" y="0"/>
          <wp:positionH relativeFrom="column">
            <wp:posOffset>-180975</wp:posOffset>
          </wp:positionH>
          <wp:positionV relativeFrom="paragraph">
            <wp:posOffset>-343535</wp:posOffset>
          </wp:positionV>
          <wp:extent cx="4788000" cy="428741"/>
          <wp:effectExtent l="0" t="0" r="0" b="3175"/>
          <wp:wrapTopAndBottom/>
          <wp:docPr id="865247399" name="Imagen 865247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-título-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9"/>
                  <a:stretch/>
                </pic:blipFill>
                <pic:spPr bwMode="auto">
                  <a:xfrm>
                    <a:off x="0" y="0"/>
                    <a:ext cx="4788000" cy="42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F20DA" w14:textId="77777777" w:rsidR="009F3E04" w:rsidRPr="00193A40" w:rsidRDefault="009F3E04" w:rsidP="009F3E04">
    <w:pPr>
      <w:spacing w:after="0" w:line="240" w:lineRule="auto"/>
      <w:jc w:val="center"/>
      <w:rPr>
        <w:rFonts w:ascii="Helvetica" w:hAnsi="Helvetica" w:cs="Arial"/>
        <w:sz w:val="16"/>
        <w:szCs w:val="16"/>
      </w:rPr>
    </w:pPr>
    <w:r w:rsidRPr="00193A40">
      <w:rPr>
        <w:rFonts w:ascii="Helvetica" w:hAnsi="Helvetica" w:cs="Arial"/>
        <w:sz w:val="16"/>
        <w:szCs w:val="16"/>
      </w:rPr>
      <w:t>Decenio de la Igualdad de Oportunidades para Hombres y Mujeres"</w:t>
    </w:r>
  </w:p>
  <w:p w14:paraId="2B6C21D1" w14:textId="77777777" w:rsidR="009F3E04" w:rsidRPr="00193A40" w:rsidRDefault="009F3E04" w:rsidP="009F3E04">
    <w:pPr>
      <w:tabs>
        <w:tab w:val="center" w:pos="4419"/>
        <w:tab w:val="right" w:pos="8838"/>
      </w:tabs>
      <w:spacing w:after="0" w:line="240" w:lineRule="auto"/>
      <w:jc w:val="center"/>
    </w:pPr>
    <w:r w:rsidRPr="00193A40">
      <w:rPr>
        <w:rFonts w:ascii="Helvetica" w:hAnsi="Helvetica" w:cs="Arial"/>
        <w:sz w:val="16"/>
        <w:szCs w:val="16"/>
      </w:rPr>
      <w:t>“Año de la recuperación y consolidación de la economía peruana</w:t>
    </w:r>
    <w:r w:rsidRPr="00193A40">
      <w:rPr>
        <w:noProof/>
      </w:rPr>
      <w:drawing>
        <wp:anchor distT="0" distB="0" distL="114300" distR="114300" simplePos="0" relativeHeight="251678208" behindDoc="0" locked="0" layoutInCell="1" allowOverlap="1" wp14:anchorId="4484E751" wp14:editId="39AAF6CD">
          <wp:simplePos x="0" y="0"/>
          <wp:positionH relativeFrom="column">
            <wp:posOffset>-2653665</wp:posOffset>
          </wp:positionH>
          <wp:positionV relativeFrom="paragraph">
            <wp:posOffset>-1688465</wp:posOffset>
          </wp:positionV>
          <wp:extent cx="4824000" cy="339687"/>
          <wp:effectExtent l="0" t="0" r="0" b="3810"/>
          <wp:wrapNone/>
          <wp:docPr id="1717806080" name="Imagen 1717806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0" cy="339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3A40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ECAF149" wp14:editId="7A975D0D">
              <wp:simplePos x="0" y="0"/>
              <wp:positionH relativeFrom="column">
                <wp:posOffset>213995</wp:posOffset>
              </wp:positionH>
              <wp:positionV relativeFrom="paragraph">
                <wp:posOffset>-1633220</wp:posOffset>
              </wp:positionV>
              <wp:extent cx="890905" cy="257810"/>
              <wp:effectExtent l="0" t="0" r="0" b="8890"/>
              <wp:wrapNone/>
              <wp:docPr id="239443263" name="Cuadro de texto 2394432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905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93DFA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E34B8"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</w:t>
                          </w:r>
                        </w:p>
                        <w:p w14:paraId="46DB8E31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E34B8"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General de Completar </w:t>
                          </w:r>
                        </w:p>
                        <w:p w14:paraId="6FEAB6A1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E34B8"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en 3 líneas</w:t>
                          </w:r>
                        </w:p>
                        <w:p w14:paraId="1A6D2D9C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CAF149" id="Cuadro de texto 239443263" o:spid="_x0000_s1027" type="#_x0000_t202" style="position:absolute;left:0;text-align:left;margin-left:16.85pt;margin-top:-128.6pt;width:70.15pt;height:20.3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" filled="f" stroked="f" strokeweight=".5pt">
              <v:textbox inset="0,0,0,0">
                <w:txbxContent>
                  <w:p w14:paraId="5A493DFA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 w:rsidRPr="00AE34B8"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</w:t>
                    </w:r>
                  </w:p>
                  <w:p w14:paraId="46DB8E31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 w:rsidRPr="00AE34B8"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General de Completar </w:t>
                    </w:r>
                  </w:p>
                  <w:p w14:paraId="6FEAB6A1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 w:rsidRPr="00AE34B8"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en 3 líneas</w:t>
                    </w:r>
                  </w:p>
                  <w:p w14:paraId="1A6D2D9C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193A40"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BD9AC58" wp14:editId="08B55FBF">
              <wp:simplePos x="0" y="0"/>
              <wp:positionH relativeFrom="column">
                <wp:posOffset>1221105</wp:posOffset>
              </wp:positionH>
              <wp:positionV relativeFrom="paragraph">
                <wp:posOffset>-1639570</wp:posOffset>
              </wp:positionV>
              <wp:extent cx="848490" cy="258258"/>
              <wp:effectExtent l="0" t="0" r="2540" b="8890"/>
              <wp:wrapNone/>
              <wp:docPr id="684116608" name="Cuadro de texto 6841166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490" cy="2582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F03A5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E34B8"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 xml:space="preserve">Dirección o </w:t>
                          </w:r>
                        </w:p>
                        <w:p w14:paraId="297BB8B8" w14:textId="77777777" w:rsidR="009F3E04" w:rsidRPr="00AE34B8" w:rsidRDefault="009F3E04" w:rsidP="009F3E04">
                          <w:pPr>
                            <w:spacing w:after="0" w:line="130" w:lineRule="exact"/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E34B8">
                            <w:rPr>
                              <w:rFonts w:cs="Calibri"/>
                              <w:color w:val="000000" w:themeColor="text1"/>
                              <w:sz w:val="14"/>
                              <w:szCs w:val="14"/>
                            </w:rPr>
                            <w:t>Unidad orgánica de Completar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9AC58" id="Cuadro de texto 684116608" o:spid="_x0000_s1028" type="#_x0000_t202" style="position:absolute;left:0;text-align:left;margin-left:96.15pt;margin-top:-129.1pt;width:66.8pt;height:20.3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" filled="f" stroked="f" strokeweight=".5pt">
              <v:textbox inset="0,0,0,0">
                <w:txbxContent>
                  <w:p w14:paraId="413F03A5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 w:rsidRPr="00AE34B8"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 xml:space="preserve">Dirección o </w:t>
                    </w:r>
                  </w:p>
                  <w:p w14:paraId="297BB8B8" w14:textId="77777777" w:rsidR="009F3E04" w:rsidRPr="00AE34B8" w:rsidRDefault="009F3E04" w:rsidP="009F3E04">
                    <w:pPr>
                      <w:spacing w:after="0" w:line="130" w:lineRule="exact"/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</w:pPr>
                    <w:r w:rsidRPr="00AE34B8">
                      <w:rPr>
                        <w:rFonts w:cs="Calibri"/>
                        <w:color w:val="000000" w:themeColor="text1"/>
                        <w:sz w:val="14"/>
                        <w:szCs w:val="14"/>
                      </w:rPr>
                      <w:t>Unidad orgánica de Completar</w:t>
                    </w:r>
                  </w:p>
                </w:txbxContent>
              </v:textbox>
            </v:shape>
          </w:pict>
        </mc:Fallback>
      </mc:AlternateContent>
    </w:r>
    <w:r w:rsidRPr="00193A40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3126E992" wp14:editId="3CDB4EF2">
          <wp:simplePos x="0" y="0"/>
          <wp:positionH relativeFrom="column">
            <wp:posOffset>-2758854</wp:posOffset>
          </wp:positionH>
          <wp:positionV relativeFrom="paragraph">
            <wp:posOffset>-1786034</wp:posOffset>
          </wp:positionV>
          <wp:extent cx="710475" cy="422762"/>
          <wp:effectExtent l="0" t="0" r="1270" b="0"/>
          <wp:wrapNone/>
          <wp:docPr id="1070189527" name="Imagen 5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09812" name="Imagen 5" descr="Una caricatura de una person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04" cy="42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A40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77184" behindDoc="1" locked="0" layoutInCell="1" allowOverlap="1" wp14:anchorId="447069A3" wp14:editId="2791763F">
          <wp:simplePos x="0" y="0"/>
          <wp:positionH relativeFrom="column">
            <wp:posOffset>-1763809</wp:posOffset>
          </wp:positionH>
          <wp:positionV relativeFrom="paragraph">
            <wp:posOffset>-1786034</wp:posOffset>
          </wp:positionV>
          <wp:extent cx="896718" cy="418064"/>
          <wp:effectExtent l="0" t="0" r="5080" b="1270"/>
          <wp:wrapNone/>
          <wp:docPr id="1140530711" name="Imagen 7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64641" name="Imagen 7" descr="Un conjunto de letras negras en un fondo negro&#10;&#10;Descripción generada automáticamente con confianza medi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231" cy="419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A40">
      <w:rPr>
        <w:rFonts w:ascii="Helvetica" w:hAnsi="Helvetica" w:cs="Arial"/>
        <w:sz w:val="16"/>
        <w:szCs w:val="16"/>
      </w:rPr>
      <w:t>”</w:t>
    </w:r>
  </w:p>
  <w:p w14:paraId="6E5A1881" w14:textId="77777777" w:rsidR="007F51C5" w:rsidRPr="00682375" w:rsidRDefault="007F51C5" w:rsidP="002C3E3F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AAE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394"/>
    <w:multiLevelType w:val="hybridMultilevel"/>
    <w:tmpl w:val="A08A53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78DC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C467D"/>
    <w:multiLevelType w:val="hybridMultilevel"/>
    <w:tmpl w:val="EB3E5E5A"/>
    <w:lvl w:ilvl="0" w:tplc="8B0A82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7D54DA"/>
    <w:multiLevelType w:val="hybridMultilevel"/>
    <w:tmpl w:val="84B8FF30"/>
    <w:lvl w:ilvl="0" w:tplc="A23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087B"/>
    <w:multiLevelType w:val="hybridMultilevel"/>
    <w:tmpl w:val="27E04A84"/>
    <w:lvl w:ilvl="0" w:tplc="DE5C0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5925277">
    <w:abstractNumId w:val="1"/>
  </w:num>
  <w:num w:numId="2" w16cid:durableId="699935252">
    <w:abstractNumId w:val="0"/>
  </w:num>
  <w:num w:numId="3" w16cid:durableId="332995113">
    <w:abstractNumId w:val="3"/>
  </w:num>
  <w:num w:numId="4" w16cid:durableId="369767267">
    <w:abstractNumId w:val="4"/>
  </w:num>
  <w:num w:numId="5" w16cid:durableId="54043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EB"/>
    <w:rsid w:val="000329AD"/>
    <w:rsid w:val="000B61E0"/>
    <w:rsid w:val="00172D76"/>
    <w:rsid w:val="001D5A55"/>
    <w:rsid w:val="002236A7"/>
    <w:rsid w:val="002704B9"/>
    <w:rsid w:val="002921A9"/>
    <w:rsid w:val="0029608F"/>
    <w:rsid w:val="002B0821"/>
    <w:rsid w:val="002C35EB"/>
    <w:rsid w:val="002C3E3F"/>
    <w:rsid w:val="002D4DF0"/>
    <w:rsid w:val="002E288B"/>
    <w:rsid w:val="00315E3F"/>
    <w:rsid w:val="00335646"/>
    <w:rsid w:val="003D5C1A"/>
    <w:rsid w:val="003E5F57"/>
    <w:rsid w:val="00402FCC"/>
    <w:rsid w:val="00406E7C"/>
    <w:rsid w:val="0044066A"/>
    <w:rsid w:val="00485AC1"/>
    <w:rsid w:val="0048611F"/>
    <w:rsid w:val="00486FB5"/>
    <w:rsid w:val="004D115C"/>
    <w:rsid w:val="004D56EA"/>
    <w:rsid w:val="004E1A88"/>
    <w:rsid w:val="004F0F62"/>
    <w:rsid w:val="00534A79"/>
    <w:rsid w:val="00534E33"/>
    <w:rsid w:val="00600BA3"/>
    <w:rsid w:val="00615286"/>
    <w:rsid w:val="0065552D"/>
    <w:rsid w:val="006D4EAB"/>
    <w:rsid w:val="006E570C"/>
    <w:rsid w:val="006E5C3A"/>
    <w:rsid w:val="007011E3"/>
    <w:rsid w:val="007019EC"/>
    <w:rsid w:val="00724C4B"/>
    <w:rsid w:val="0072595C"/>
    <w:rsid w:val="00760B55"/>
    <w:rsid w:val="00786867"/>
    <w:rsid w:val="00787B94"/>
    <w:rsid w:val="007C52E1"/>
    <w:rsid w:val="007F51C5"/>
    <w:rsid w:val="008419C2"/>
    <w:rsid w:val="0085411D"/>
    <w:rsid w:val="008A03F7"/>
    <w:rsid w:val="00912594"/>
    <w:rsid w:val="00960779"/>
    <w:rsid w:val="009E4709"/>
    <w:rsid w:val="009F3E04"/>
    <w:rsid w:val="00A26993"/>
    <w:rsid w:val="00A949D2"/>
    <w:rsid w:val="00AA06E3"/>
    <w:rsid w:val="00AC6C03"/>
    <w:rsid w:val="00AD6AD5"/>
    <w:rsid w:val="00B0675C"/>
    <w:rsid w:val="00B75222"/>
    <w:rsid w:val="00B83ABF"/>
    <w:rsid w:val="00BA2A70"/>
    <w:rsid w:val="00C36751"/>
    <w:rsid w:val="00CB3915"/>
    <w:rsid w:val="00CD1D07"/>
    <w:rsid w:val="00CE4002"/>
    <w:rsid w:val="00D3780D"/>
    <w:rsid w:val="00D4144C"/>
    <w:rsid w:val="00D57AAA"/>
    <w:rsid w:val="00D673CD"/>
    <w:rsid w:val="00D74C05"/>
    <w:rsid w:val="00D9753F"/>
    <w:rsid w:val="00DF4054"/>
    <w:rsid w:val="00E07DC9"/>
    <w:rsid w:val="00E320D1"/>
    <w:rsid w:val="00E538D9"/>
    <w:rsid w:val="00EA3B9D"/>
    <w:rsid w:val="00EF693C"/>
    <w:rsid w:val="00FB318B"/>
    <w:rsid w:val="00FD1060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3208C2"/>
  <w15:chartTrackingRefBased/>
  <w15:docId w15:val="{149EFCD2-2EA1-4C7D-A917-FACCFA65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88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A79"/>
  </w:style>
  <w:style w:type="paragraph" w:styleId="Piedepgina">
    <w:name w:val="footer"/>
    <w:basedOn w:val="Normal"/>
    <w:link w:val="PiedepginaCar"/>
    <w:uiPriority w:val="99"/>
    <w:unhideWhenUsed/>
    <w:rsid w:val="0053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A79"/>
  </w:style>
  <w:style w:type="paragraph" w:styleId="Textodeglobo">
    <w:name w:val="Balloon Text"/>
    <w:basedOn w:val="Normal"/>
    <w:link w:val="TextodegloboCar"/>
    <w:uiPriority w:val="99"/>
    <w:semiHidden/>
    <w:unhideWhenUsed/>
    <w:rsid w:val="00534A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4A79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673405"/>
    <w:rPr>
      <w:vertAlign w:val="superscript"/>
    </w:rPr>
  </w:style>
  <w:style w:type="paragraph" w:styleId="Textonotapie">
    <w:name w:val="footnote text"/>
    <w:basedOn w:val="Normal"/>
    <w:semiHidden/>
    <w:rsid w:val="006734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29608F"/>
    <w:rPr>
      <w:color w:val="0563C1" w:themeColor="hyperlink"/>
      <w:u w:val="single"/>
    </w:rPr>
  </w:style>
  <w:style w:type="character" w:customStyle="1" w:styleId="Ninguno">
    <w:name w:val="Ninguno"/>
    <w:rsid w:val="00406E7C"/>
  </w:style>
  <w:style w:type="character" w:customStyle="1" w:styleId="Hyperlink0">
    <w:name w:val="Hyperlink.0"/>
    <w:basedOn w:val="Ninguno"/>
    <w:rsid w:val="00406E7C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,SCap1"/>
    <w:basedOn w:val="Normal"/>
    <w:link w:val="PrrafodelistaCar"/>
    <w:uiPriority w:val="34"/>
    <w:qFormat/>
    <w:rsid w:val="002C35EB"/>
    <w:pPr>
      <w:spacing w:after="160" w:line="259" w:lineRule="auto"/>
      <w:ind w:left="720"/>
      <w:contextualSpacing/>
    </w:pPr>
    <w:rPr>
      <w:lang w:val="es-PE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link w:val="Prrafodelista"/>
    <w:uiPriority w:val="34"/>
    <w:locked/>
    <w:rsid w:val="002C35EB"/>
    <w:rPr>
      <w:sz w:val="22"/>
      <w:szCs w:val="22"/>
      <w:lang w:eastAsia="en-US"/>
    </w:rPr>
  </w:style>
  <w:style w:type="table" w:customStyle="1" w:styleId="Tablaconcuadrcula18">
    <w:name w:val="Tabla con cuadrícula18"/>
    <w:basedOn w:val="Tablanormal"/>
    <w:next w:val="Tablaconcuadrcula"/>
    <w:uiPriority w:val="39"/>
    <w:rsid w:val="002C35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2C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verde\OneDrive%20-%20Agencia%20de%20Promoci&#243;n%20de%20la%20Inversi&#243;n%20Privada\Documentos\Plantillas%20personalizadas%20de%20Office\2025%20hoja%20membret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 hoja membretada</Template>
  <TotalTime>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Evelyn Valverde Velasquez</dc:creator>
  <cp:keywords/>
  <cp:lastModifiedBy>Patricia Evelyn Valverde Velasquez</cp:lastModifiedBy>
  <cp:revision>3</cp:revision>
  <cp:lastPrinted>2020-02-20T22:36:00Z</cp:lastPrinted>
  <dcterms:created xsi:type="dcterms:W3CDTF">2025-06-06T16:54:00Z</dcterms:created>
  <dcterms:modified xsi:type="dcterms:W3CDTF">2025-06-06T17:02:00Z</dcterms:modified>
</cp:coreProperties>
</file>